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91" w:rsidRDefault="00E10791" w:rsidP="00B31667">
      <w:pPr>
        <w:jc w:val="both"/>
      </w:pPr>
    </w:p>
    <w:p w:rsidR="002B7AC8" w:rsidRDefault="00B31667" w:rsidP="00B31667">
      <w:pPr>
        <w:ind w:left="4248" w:firstLine="5"/>
        <w:jc w:val="both"/>
        <w:rPr>
          <w:rFonts w:ascii="Times New Roman" w:hAnsi="Times New Roman"/>
          <w:sz w:val="20"/>
          <w:szCs w:val="20"/>
        </w:rPr>
      </w:pPr>
      <w:bookmarkStart w:id="0" w:name="_Hlk63684113"/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</w:r>
      <w:r w:rsidR="000636B8" w:rsidRPr="000636B8">
        <w:rPr>
          <w:rFonts w:ascii="Times New Roman" w:hAnsi="Times New Roman"/>
          <w:iCs/>
          <w:sz w:val="20"/>
          <w:szCs w:val="20"/>
        </w:rPr>
        <w:t>Załącznik nr 1 do Zapytania ofertowego</w:t>
      </w:r>
      <w:r w:rsidR="000636B8" w:rsidRPr="000636B8">
        <w:rPr>
          <w:rFonts w:ascii="Times New Roman" w:hAnsi="Times New Roman"/>
          <w:sz w:val="20"/>
          <w:szCs w:val="20"/>
        </w:rPr>
        <w:t xml:space="preserve"> </w:t>
      </w:r>
      <w:r w:rsidR="000636B8" w:rsidRPr="000636B8">
        <w:rPr>
          <w:rFonts w:ascii="Times New Roman" w:hAnsi="Times New Roman"/>
          <w:sz w:val="20"/>
          <w:szCs w:val="20"/>
        </w:rPr>
        <w:tab/>
      </w:r>
      <w:r w:rsidR="000636B8" w:rsidRPr="000636B8">
        <w:rPr>
          <w:rFonts w:ascii="Times New Roman" w:hAnsi="Times New Roman"/>
          <w:sz w:val="20"/>
          <w:szCs w:val="20"/>
        </w:rPr>
        <w:tab/>
      </w:r>
      <w:r w:rsidR="0087114B">
        <w:rPr>
          <w:rFonts w:ascii="Times New Roman" w:hAnsi="Times New Roman"/>
          <w:sz w:val="20"/>
          <w:szCs w:val="20"/>
        </w:rPr>
        <w:tab/>
      </w:r>
      <w:r w:rsidR="0087114B">
        <w:rPr>
          <w:rFonts w:ascii="Times New Roman" w:hAnsi="Times New Roman"/>
          <w:sz w:val="20"/>
          <w:szCs w:val="20"/>
        </w:rPr>
        <w:tab/>
      </w:r>
      <w:r w:rsidR="00B642D8">
        <w:rPr>
          <w:rFonts w:ascii="Times New Roman" w:hAnsi="Times New Roman"/>
          <w:sz w:val="20"/>
          <w:szCs w:val="20"/>
        </w:rPr>
        <w:tab/>
      </w:r>
      <w:r w:rsidR="00006A46">
        <w:rPr>
          <w:rFonts w:ascii="Times New Roman" w:hAnsi="Times New Roman"/>
          <w:sz w:val="20"/>
          <w:szCs w:val="20"/>
        </w:rPr>
        <w:tab/>
      </w:r>
    </w:p>
    <w:p w:rsidR="000636B8" w:rsidRPr="000636B8" w:rsidRDefault="002B7AC8" w:rsidP="00B31667">
      <w:pPr>
        <w:ind w:left="4248" w:firstLine="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636B8" w:rsidRPr="000636B8">
        <w:rPr>
          <w:rFonts w:ascii="Times New Roman" w:hAnsi="Times New Roman"/>
          <w:sz w:val="20"/>
          <w:szCs w:val="20"/>
        </w:rPr>
        <w:t>Warszawa, dnia</w:t>
      </w:r>
      <w:r w:rsidR="00B642D8">
        <w:rPr>
          <w:rFonts w:ascii="Times New Roman" w:hAnsi="Times New Roman"/>
          <w:sz w:val="20"/>
          <w:szCs w:val="20"/>
        </w:rPr>
        <w:t>……</w:t>
      </w:r>
      <w:r w:rsidR="000636B8" w:rsidRPr="000636B8">
        <w:rPr>
          <w:rFonts w:ascii="Times New Roman" w:hAnsi="Times New Roman"/>
          <w:sz w:val="20"/>
          <w:szCs w:val="20"/>
        </w:rPr>
        <w:t xml:space="preserve"> .</w:t>
      </w:r>
    </w:p>
    <w:p w:rsidR="000636B8" w:rsidRPr="000636B8" w:rsidRDefault="000636B8" w:rsidP="00B31667">
      <w:pPr>
        <w:spacing w:line="276" w:lineRule="auto"/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0636B8">
        <w:rPr>
          <w:rFonts w:ascii="Times New Roman" w:hAnsi="Times New Roman"/>
          <w:b/>
          <w:bCs/>
          <w:sz w:val="20"/>
          <w:szCs w:val="20"/>
        </w:rPr>
        <w:t>OFERTA</w:t>
      </w:r>
    </w:p>
    <w:p w:rsidR="000636B8" w:rsidRPr="000636B8" w:rsidRDefault="00B642D8" w:rsidP="00B31667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Usługa r</w:t>
      </w:r>
      <w:r w:rsidR="0087114B">
        <w:rPr>
          <w:rFonts w:ascii="Times New Roman" w:hAnsi="Times New Roman"/>
          <w:b/>
          <w:sz w:val="20"/>
          <w:szCs w:val="20"/>
        </w:rPr>
        <w:t>edakcj</w:t>
      </w:r>
      <w:r>
        <w:rPr>
          <w:rFonts w:ascii="Times New Roman" w:hAnsi="Times New Roman"/>
          <w:b/>
          <w:sz w:val="20"/>
          <w:szCs w:val="20"/>
        </w:rPr>
        <w:t>i</w:t>
      </w:r>
      <w:r w:rsidR="00DE2DDD">
        <w:rPr>
          <w:rFonts w:ascii="Times New Roman" w:hAnsi="Times New Roman"/>
          <w:b/>
          <w:sz w:val="20"/>
          <w:szCs w:val="20"/>
        </w:rPr>
        <w:t xml:space="preserve"> językow</w:t>
      </w:r>
      <w:r>
        <w:rPr>
          <w:rFonts w:ascii="Times New Roman" w:hAnsi="Times New Roman"/>
          <w:b/>
          <w:sz w:val="20"/>
          <w:szCs w:val="20"/>
        </w:rPr>
        <w:t>ej</w:t>
      </w:r>
      <w:r w:rsidR="00FC1460" w:rsidRPr="00FC1460">
        <w:rPr>
          <w:rFonts w:ascii="Times New Roman" w:hAnsi="Times New Roman"/>
          <w:b/>
          <w:sz w:val="20"/>
          <w:szCs w:val="20"/>
        </w:rPr>
        <w:t xml:space="preserve"> i korekt</w:t>
      </w:r>
      <w:r>
        <w:rPr>
          <w:rFonts w:ascii="Times New Roman" w:hAnsi="Times New Roman"/>
          <w:b/>
          <w:sz w:val="20"/>
          <w:szCs w:val="20"/>
        </w:rPr>
        <w:t xml:space="preserve"> wydawniczych</w:t>
      </w:r>
      <w:r w:rsidR="00FC1460" w:rsidRPr="00FC1460">
        <w:rPr>
          <w:rFonts w:ascii="Times New Roman" w:hAnsi="Times New Roman"/>
          <w:b/>
          <w:sz w:val="20"/>
          <w:szCs w:val="20"/>
        </w:rPr>
        <w:t xml:space="preserve"> publikacji naukowej pt.: PO</w:t>
      </w:r>
      <w:r w:rsidR="00FC1460">
        <w:rPr>
          <w:rFonts w:ascii="Times New Roman" w:hAnsi="Times New Roman"/>
          <w:b/>
          <w:sz w:val="20"/>
          <w:szCs w:val="20"/>
        </w:rPr>
        <w:t>LITYKA</w:t>
      </w:r>
      <w:bookmarkStart w:id="1" w:name="_GoBack"/>
      <w:bookmarkEnd w:id="1"/>
      <w:r w:rsidR="00FC1460">
        <w:rPr>
          <w:rFonts w:ascii="Times New Roman" w:hAnsi="Times New Roman"/>
          <w:b/>
          <w:sz w:val="20"/>
          <w:szCs w:val="20"/>
        </w:rPr>
        <w:t xml:space="preserve"> SPOŁECZNA - MIĘDZY NAUKĄ </w:t>
      </w:r>
      <w:r w:rsidR="00FC1460" w:rsidRPr="00FC1460">
        <w:rPr>
          <w:rFonts w:ascii="Times New Roman" w:hAnsi="Times New Roman"/>
          <w:b/>
          <w:sz w:val="20"/>
          <w:szCs w:val="20"/>
        </w:rPr>
        <w:t>A PRAKTYKĄ</w:t>
      </w:r>
      <w:r w:rsidR="0087114B">
        <w:rPr>
          <w:rFonts w:ascii="Times New Roman" w:hAnsi="Times New Roman"/>
          <w:b/>
          <w:sz w:val="20"/>
          <w:szCs w:val="20"/>
        </w:rPr>
        <w:t xml:space="preserve"> </w:t>
      </w:r>
      <w:r w:rsidR="000636B8" w:rsidRPr="000636B8">
        <w:rPr>
          <w:rFonts w:ascii="Times New Roman" w:hAnsi="Times New Roman"/>
          <w:sz w:val="20"/>
          <w:szCs w:val="20"/>
        </w:rPr>
        <w:t xml:space="preserve">w ramach projektu: Cykl debat upowszechniających wiedzę z zakresu polityki społecznej – „Między nauką a praktyką”. Projekt współfinansowany w ramach programu Ministerstwa Nauki i Szkolnictwa Wyższego pod nazwą „Społeczna Odpowiedzialność Nauki/Doskonała Nauka” </w:t>
      </w:r>
      <w:r w:rsidR="000636B8" w:rsidRPr="000636B8">
        <w:rPr>
          <w:rFonts w:ascii="Times New Roman" w:hAnsi="Times New Roman"/>
          <w:sz w:val="20"/>
          <w:szCs w:val="20"/>
        </w:rPr>
        <w:br/>
        <w:t xml:space="preserve">w ramach modułu „Społeczna odpowiedzialność nauki – Popularyzacja nauki i promocja sportu”. </w:t>
      </w:r>
    </w:p>
    <w:p w:rsidR="000636B8" w:rsidRPr="000636B8" w:rsidRDefault="000636B8" w:rsidP="00B3166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>Nazwa (firma) oraz adres Wykonawcy.</w:t>
      </w:r>
    </w:p>
    <w:p w:rsidR="000636B8" w:rsidRPr="000636B8" w:rsidRDefault="000636B8" w:rsidP="00B31667">
      <w:pPr>
        <w:spacing w:line="276" w:lineRule="auto"/>
        <w:ind w:left="405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0636B8" w:rsidRPr="000636B8" w:rsidRDefault="000636B8" w:rsidP="00B31667">
      <w:pPr>
        <w:spacing w:line="276" w:lineRule="auto"/>
        <w:ind w:left="405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0636B8" w:rsidRPr="000636B8" w:rsidRDefault="000636B8" w:rsidP="00B31667">
      <w:pPr>
        <w:spacing w:line="276" w:lineRule="auto"/>
        <w:ind w:left="405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>NIP: ......................................................................................................</w:t>
      </w:r>
      <w:r w:rsidR="002B7AC8">
        <w:rPr>
          <w:rFonts w:ascii="Times New Roman" w:hAnsi="Times New Roman"/>
          <w:sz w:val="20"/>
          <w:szCs w:val="20"/>
        </w:rPr>
        <w:t>...............................</w:t>
      </w:r>
    </w:p>
    <w:p w:rsidR="000636B8" w:rsidRPr="000636B8" w:rsidRDefault="000636B8" w:rsidP="00B31667">
      <w:pPr>
        <w:spacing w:line="276" w:lineRule="auto"/>
        <w:ind w:left="405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 xml:space="preserve">REGON: </w:t>
      </w:r>
      <w:r w:rsidR="002B7AC8" w:rsidRPr="000636B8">
        <w:rPr>
          <w:rFonts w:ascii="Times New Roman" w:hAnsi="Times New Roman"/>
          <w:sz w:val="20"/>
          <w:szCs w:val="20"/>
        </w:rPr>
        <w:t>.*</w:t>
      </w:r>
      <w:r w:rsidRPr="000636B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</w:t>
      </w:r>
    </w:p>
    <w:p w:rsidR="000636B8" w:rsidRPr="002B7AC8" w:rsidRDefault="000636B8" w:rsidP="00B3166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>Cena Wykonawcy za realizację całości przedmiotu zamówienia</w:t>
      </w:r>
      <w:r w:rsidR="002B7AC8">
        <w:rPr>
          <w:rFonts w:ascii="Times New Roman" w:hAnsi="Times New Roman"/>
          <w:sz w:val="20"/>
          <w:szCs w:val="20"/>
        </w:rPr>
        <w:t xml:space="preserve">, tj. </w:t>
      </w:r>
      <w:r w:rsidR="002B7AC8" w:rsidRPr="002B7AC8">
        <w:rPr>
          <w:rFonts w:ascii="Times New Roman" w:hAnsi="Times New Roman"/>
          <w:i/>
          <w:sz w:val="20"/>
          <w:szCs w:val="20"/>
        </w:rPr>
        <w:t>redakcji językowej i 3 korekt wydawniczych</w:t>
      </w:r>
      <w:r w:rsidR="002B7AC8">
        <w:rPr>
          <w:rFonts w:ascii="Times New Roman" w:hAnsi="Times New Roman"/>
          <w:sz w:val="20"/>
          <w:szCs w:val="20"/>
        </w:rPr>
        <w:t xml:space="preserve"> </w:t>
      </w:r>
      <w:r w:rsidR="002B7AC8" w:rsidRPr="002B7AC8">
        <w:rPr>
          <w:rFonts w:ascii="Times New Roman" w:hAnsi="Times New Roman"/>
          <w:b/>
          <w:sz w:val="20"/>
          <w:szCs w:val="20"/>
        </w:rPr>
        <w:t xml:space="preserve">15 arkuszy wydawniczych </w:t>
      </w:r>
      <w:r w:rsidR="00116CEA">
        <w:rPr>
          <w:rFonts w:ascii="Times New Roman" w:hAnsi="Times New Roman"/>
          <w:b/>
          <w:sz w:val="20"/>
          <w:szCs w:val="20"/>
        </w:rPr>
        <w:t xml:space="preserve">tekstu </w:t>
      </w:r>
      <w:r w:rsidR="002B7AC8" w:rsidRPr="002B7AC8">
        <w:rPr>
          <w:rFonts w:ascii="Times New Roman" w:hAnsi="Times New Roman"/>
          <w:b/>
          <w:sz w:val="20"/>
          <w:szCs w:val="20"/>
        </w:rPr>
        <w:t>(600 000 znaków : po 40 000 znaków na arkusz)</w:t>
      </w:r>
      <w:r w:rsidR="002B7AC8">
        <w:rPr>
          <w:rFonts w:ascii="Times New Roman" w:hAnsi="Times New Roman"/>
          <w:b/>
          <w:sz w:val="20"/>
          <w:szCs w:val="20"/>
        </w:rPr>
        <w:br/>
        <w:t xml:space="preserve"> </w:t>
      </w:r>
      <w:r w:rsidR="002B7AC8" w:rsidRPr="002B7AC8">
        <w:rPr>
          <w:rFonts w:ascii="Times New Roman" w:hAnsi="Times New Roman"/>
          <w:sz w:val="20"/>
          <w:szCs w:val="20"/>
        </w:rPr>
        <w:t xml:space="preserve">netto </w:t>
      </w:r>
      <w:r w:rsidR="002B7AC8" w:rsidRPr="000636B8">
        <w:rPr>
          <w:rFonts w:ascii="Times New Roman" w:eastAsia="Times New Roman" w:hAnsi="Times New Roman"/>
          <w:sz w:val="20"/>
          <w:szCs w:val="20"/>
        </w:rPr>
        <w:t>……………..………… zł (słownie złotych: ………………………………………….…..</w:t>
      </w:r>
      <w:r w:rsidR="002B7AC8">
        <w:rPr>
          <w:rFonts w:ascii="Times New Roman" w:eastAsia="Times New Roman" w:hAnsi="Times New Roman"/>
          <w:sz w:val="20"/>
          <w:szCs w:val="20"/>
        </w:rPr>
        <w:t xml:space="preserve"> </w:t>
      </w:r>
      <w:r w:rsidR="002B7AC8" w:rsidRPr="000636B8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………………………………………………………………………………………………………)</w:t>
      </w:r>
    </w:p>
    <w:p w:rsidR="000636B8" w:rsidRPr="000636B8" w:rsidRDefault="000636B8" w:rsidP="00B31667">
      <w:pPr>
        <w:suppressAutoHyphens/>
        <w:spacing w:line="276" w:lineRule="auto"/>
        <w:ind w:left="405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eastAsia="Times New Roman" w:hAnsi="Times New Roman"/>
          <w:sz w:val="20"/>
          <w:szCs w:val="20"/>
        </w:rPr>
        <w:t>brutto: ……………..………… zł (słownie złotych: ………………………………………….…..</w:t>
      </w:r>
    </w:p>
    <w:p w:rsidR="000636B8" w:rsidRDefault="000636B8" w:rsidP="00B31667">
      <w:pPr>
        <w:suppressAutoHyphens/>
        <w:spacing w:line="276" w:lineRule="auto"/>
        <w:ind w:left="405"/>
        <w:jc w:val="both"/>
        <w:rPr>
          <w:rFonts w:ascii="Times New Roman" w:eastAsia="Times New Roman" w:hAnsi="Times New Roman"/>
          <w:sz w:val="20"/>
          <w:szCs w:val="20"/>
        </w:rPr>
      </w:pPr>
      <w:r w:rsidRPr="000636B8">
        <w:rPr>
          <w:rFonts w:ascii="Times New Roman" w:eastAsia="Times New Roman" w:hAnsi="Times New Roman"/>
          <w:sz w:val="20"/>
          <w:szCs w:val="20"/>
        </w:rPr>
        <w:t xml:space="preserve">………………………………………………………………………………………………………) </w:t>
      </w:r>
    </w:p>
    <w:tbl>
      <w:tblPr>
        <w:tblStyle w:val="Tabela-Siatka"/>
        <w:tblW w:w="9845" w:type="dxa"/>
        <w:tblInd w:w="-318" w:type="dxa"/>
        <w:tblLook w:val="04A0" w:firstRow="1" w:lastRow="0" w:firstColumn="1" w:lastColumn="0" w:noHBand="0" w:noVBand="1"/>
      </w:tblPr>
      <w:tblGrid>
        <w:gridCol w:w="1641"/>
        <w:gridCol w:w="1062"/>
        <w:gridCol w:w="2220"/>
        <w:gridCol w:w="2263"/>
        <w:gridCol w:w="1193"/>
        <w:gridCol w:w="1466"/>
      </w:tblGrid>
      <w:tr w:rsidR="00006A46" w:rsidTr="00E767C1">
        <w:trPr>
          <w:trHeight w:val="597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46" w:rsidRPr="00E767C1" w:rsidRDefault="00006A46" w:rsidP="00E767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6" w:rsidRPr="00E767C1" w:rsidRDefault="00006A46" w:rsidP="00E76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b/>
                <w:sz w:val="18"/>
                <w:szCs w:val="18"/>
              </w:rPr>
              <w:t>Liczba</w:t>
            </w:r>
          </w:p>
          <w:p w:rsidR="00006A46" w:rsidRPr="00E767C1" w:rsidRDefault="002B7AC8" w:rsidP="00E76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b/>
                <w:sz w:val="18"/>
                <w:szCs w:val="18"/>
              </w:rPr>
              <w:t>jednostek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46" w:rsidRPr="00E767C1" w:rsidRDefault="00B31667" w:rsidP="00E767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za arkusz</w:t>
            </w:r>
            <w:r w:rsidR="00006A46" w:rsidRPr="00E767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netto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46" w:rsidRPr="00E767C1" w:rsidRDefault="00B31667" w:rsidP="00E767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jednostkowa za arkusz </w:t>
            </w:r>
            <w:r w:rsidR="00006A46" w:rsidRPr="00E767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brutto</w:t>
            </w:r>
          </w:p>
          <w:p w:rsidR="00006A46" w:rsidRPr="00E767C1" w:rsidRDefault="00006A46" w:rsidP="00E767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46" w:rsidRPr="00E767C1" w:rsidRDefault="00006A46" w:rsidP="00E767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b/>
                <w:sz w:val="18"/>
                <w:szCs w:val="18"/>
              </w:rPr>
              <w:t>Cena łączna netto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6" w:rsidRPr="00E767C1" w:rsidRDefault="00006A46" w:rsidP="00E767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b/>
                <w:sz w:val="18"/>
                <w:szCs w:val="18"/>
              </w:rPr>
              <w:t>Cena łączna brutto</w:t>
            </w:r>
          </w:p>
        </w:tc>
      </w:tr>
      <w:tr w:rsidR="00006A46" w:rsidTr="00E767C1">
        <w:trPr>
          <w:trHeight w:val="586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A46" w:rsidRPr="00E767C1" w:rsidRDefault="00006A46" w:rsidP="00E76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sz w:val="18"/>
                <w:szCs w:val="18"/>
              </w:rPr>
              <w:t xml:space="preserve">Usługa </w:t>
            </w:r>
            <w:r w:rsidR="002B7AC8" w:rsidRPr="00E767C1">
              <w:rPr>
                <w:rFonts w:ascii="Times New Roman" w:hAnsi="Times New Roman" w:cs="Times New Roman"/>
                <w:sz w:val="18"/>
                <w:szCs w:val="18"/>
              </w:rPr>
              <w:t>redakcji językowej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6" w:rsidRPr="00E767C1" w:rsidRDefault="002B7AC8" w:rsidP="00E767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6" w:rsidRPr="00E767C1" w:rsidRDefault="00006A46" w:rsidP="00B316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6" w:rsidRPr="00E767C1" w:rsidRDefault="00006A46" w:rsidP="00B316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A46" w:rsidRPr="00E767C1" w:rsidRDefault="00006A46" w:rsidP="00B316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6" w:rsidRPr="00E767C1" w:rsidRDefault="00006A46" w:rsidP="00B316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6" w:rsidRPr="00E767C1" w:rsidRDefault="00006A46" w:rsidP="00B316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AC8" w:rsidTr="00E767C1">
        <w:trPr>
          <w:trHeight w:val="61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C8" w:rsidRPr="00E767C1" w:rsidRDefault="002B7AC8" w:rsidP="00E767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sz w:val="18"/>
                <w:szCs w:val="18"/>
              </w:rPr>
              <w:t>Usługa korekt wydawniczych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C8" w:rsidRPr="00E767C1" w:rsidRDefault="002B7AC8" w:rsidP="00E767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7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C8" w:rsidRPr="00E767C1" w:rsidRDefault="002B7AC8" w:rsidP="00B316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C8" w:rsidRPr="00E767C1" w:rsidRDefault="002B7AC8" w:rsidP="00B316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C8" w:rsidRPr="00E767C1" w:rsidRDefault="002B7AC8" w:rsidP="00B316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C8" w:rsidRPr="00E767C1" w:rsidRDefault="002B7AC8" w:rsidP="00B316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642D8" w:rsidRPr="000636B8" w:rsidRDefault="00B642D8" w:rsidP="00B31667">
      <w:pPr>
        <w:suppressAutoHyphens/>
        <w:spacing w:line="360" w:lineRule="auto"/>
        <w:ind w:left="405"/>
        <w:jc w:val="both"/>
        <w:rPr>
          <w:rFonts w:ascii="Times New Roman" w:hAnsi="Times New Roman"/>
          <w:sz w:val="20"/>
          <w:szCs w:val="20"/>
        </w:rPr>
      </w:pPr>
    </w:p>
    <w:p w:rsidR="000636B8" w:rsidRPr="000636B8" w:rsidRDefault="000636B8" w:rsidP="00B3166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 xml:space="preserve">Oferujemy termin realizacji zamówienia: </w:t>
      </w:r>
      <w:r w:rsidR="00B642D8">
        <w:rPr>
          <w:rFonts w:ascii="Times New Roman" w:hAnsi="Times New Roman"/>
          <w:sz w:val="20"/>
          <w:szCs w:val="20"/>
        </w:rPr>
        <w:t>21 dni kalendarzowych od dnia przekazania tekstów do redakcji</w:t>
      </w:r>
    </w:p>
    <w:p w:rsidR="000636B8" w:rsidRPr="000636B8" w:rsidRDefault="000636B8" w:rsidP="00B3166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>Uważamy się za związanych niniejszą ofertą przez okres 30 dni od upływu terminu składania ofert.</w:t>
      </w:r>
    </w:p>
    <w:p w:rsidR="000636B8" w:rsidRPr="000636B8" w:rsidRDefault="000636B8" w:rsidP="00B3166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 xml:space="preserve">Oświadczam, że zapoznałem się z Zapytaniem ofertowym i uznaję się związany określonymi w nim postanowieniami. </w:t>
      </w:r>
    </w:p>
    <w:p w:rsidR="000636B8" w:rsidRPr="000636B8" w:rsidRDefault="000636B8" w:rsidP="00B31667">
      <w:pPr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>Oświadczam, i</w:t>
      </w:r>
      <w:r w:rsidR="00B31667">
        <w:rPr>
          <w:rFonts w:ascii="Times New Roman" w:hAnsi="Times New Roman"/>
          <w:sz w:val="20"/>
          <w:szCs w:val="20"/>
        </w:rPr>
        <w:t>ż spełniamy warunki określone w</w:t>
      </w:r>
      <w:r w:rsidRPr="000636B8">
        <w:rPr>
          <w:rFonts w:ascii="Times New Roman" w:hAnsi="Times New Roman"/>
          <w:sz w:val="20"/>
          <w:szCs w:val="20"/>
        </w:rPr>
        <w:t xml:space="preserve"> </w:t>
      </w:r>
      <w:r w:rsidR="00006A46">
        <w:rPr>
          <w:rFonts w:ascii="Times New Roman" w:hAnsi="Times New Roman"/>
          <w:sz w:val="20"/>
          <w:szCs w:val="20"/>
        </w:rPr>
        <w:t>Zapytaniu ofertowym</w:t>
      </w:r>
    </w:p>
    <w:p w:rsidR="000636B8" w:rsidRPr="000636B8" w:rsidRDefault="000636B8" w:rsidP="00B31667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 xml:space="preserve">Załącznikami do niniejszego formularza oferty stanowiącymi integralną część oferty są </w:t>
      </w:r>
      <w:r w:rsidRPr="000636B8">
        <w:rPr>
          <w:rFonts w:ascii="Times New Roman" w:hAnsi="Times New Roman"/>
          <w:i/>
          <w:sz w:val="20"/>
          <w:szCs w:val="20"/>
        </w:rPr>
        <w:t>(jeżeli dotyczy)</w:t>
      </w:r>
      <w:r w:rsidRPr="000636B8">
        <w:rPr>
          <w:rFonts w:ascii="Times New Roman" w:hAnsi="Times New Roman"/>
          <w:sz w:val="20"/>
          <w:szCs w:val="20"/>
        </w:rPr>
        <w:t>:</w:t>
      </w:r>
    </w:p>
    <w:tbl>
      <w:tblPr>
        <w:tblpPr w:leftFromText="141" w:rightFromText="141" w:vertAnchor="text" w:horzAnchor="page" w:tblpX="6220" w:tblpY="290"/>
        <w:tblW w:w="3510" w:type="dxa"/>
        <w:tblLook w:val="04A0" w:firstRow="1" w:lastRow="0" w:firstColumn="1" w:lastColumn="0" w:noHBand="0" w:noVBand="1"/>
      </w:tblPr>
      <w:tblGrid>
        <w:gridCol w:w="3510"/>
      </w:tblGrid>
      <w:tr w:rsidR="000636B8" w:rsidRPr="000636B8" w:rsidTr="000636B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636B8" w:rsidRDefault="000636B8" w:rsidP="00B316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1667" w:rsidRPr="000636B8" w:rsidRDefault="00B31667" w:rsidP="00B3166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6B8" w:rsidRPr="000636B8" w:rsidTr="000636B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636B8" w:rsidRPr="000636B8" w:rsidRDefault="000636B8" w:rsidP="00B316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6B8">
              <w:rPr>
                <w:rFonts w:ascii="Times New Roman" w:hAnsi="Times New Roman"/>
                <w:i/>
                <w:iCs/>
                <w:sz w:val="20"/>
                <w:szCs w:val="20"/>
              </w:rPr>
              <w:t>(podpis osoby uprawnionej do składania oświadczeń woli w imieniu Wykonawcy)</w:t>
            </w:r>
          </w:p>
        </w:tc>
      </w:tr>
    </w:tbl>
    <w:p w:rsidR="000636B8" w:rsidRPr="000636B8" w:rsidRDefault="000636B8" w:rsidP="00B31667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0636B8" w:rsidRPr="000636B8" w:rsidRDefault="000636B8" w:rsidP="00B31667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0636B8" w:rsidRPr="000636B8" w:rsidRDefault="000636B8" w:rsidP="00B31667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B31667" w:rsidRDefault="00B31667" w:rsidP="00B31667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0636B8" w:rsidRDefault="000636B8" w:rsidP="00B31667">
      <w:pPr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0636B8">
        <w:rPr>
          <w:rFonts w:ascii="Times New Roman" w:hAnsi="Times New Roman"/>
          <w:sz w:val="20"/>
          <w:szCs w:val="20"/>
        </w:rPr>
        <w:t>*</w:t>
      </w:r>
      <w:r w:rsidRPr="000636B8">
        <w:rPr>
          <w:rFonts w:ascii="Times New Roman" w:hAnsi="Times New Roman"/>
          <w:i/>
          <w:sz w:val="20"/>
          <w:szCs w:val="20"/>
        </w:rPr>
        <w:t>dla osób prowadzących działalność g</w:t>
      </w:r>
      <w:bookmarkEnd w:id="0"/>
      <w:r w:rsidRPr="000636B8">
        <w:rPr>
          <w:rFonts w:ascii="Times New Roman" w:hAnsi="Times New Roman"/>
          <w:i/>
          <w:sz w:val="20"/>
          <w:szCs w:val="20"/>
        </w:rPr>
        <w:t>ospodarczą</w:t>
      </w:r>
    </w:p>
    <w:p w:rsidR="00B62A5C" w:rsidRDefault="00B62A5C" w:rsidP="00B31667">
      <w:pPr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B62A5C" w:rsidSect="00631543">
      <w:headerReference w:type="default" r:id="rId9"/>
      <w:footerReference w:type="default" r:id="rId10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F9" w:rsidRDefault="00EB68F9" w:rsidP="00D541FC">
      <w:pPr>
        <w:spacing w:after="0" w:line="240" w:lineRule="auto"/>
      </w:pPr>
      <w:r>
        <w:separator/>
      </w:r>
    </w:p>
  </w:endnote>
  <w:endnote w:type="continuationSeparator" w:id="0">
    <w:p w:rsidR="00EB68F9" w:rsidRDefault="00EB68F9" w:rsidP="00D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C8" w:rsidRDefault="002B7AC8" w:rsidP="00D541FC">
    <w:pPr>
      <w:pStyle w:val="Stopka"/>
      <w:tabs>
        <w:tab w:val="clear" w:pos="4536"/>
        <w:tab w:val="clear" w:pos="9072"/>
        <w:tab w:val="left" w:pos="3325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-876592</wp:posOffset>
          </wp:positionV>
          <wp:extent cx="6900483" cy="1103165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owa_najlepsze_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0483" cy="110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F9" w:rsidRDefault="00EB68F9" w:rsidP="00D541FC">
      <w:pPr>
        <w:spacing w:after="0" w:line="240" w:lineRule="auto"/>
      </w:pPr>
      <w:r>
        <w:separator/>
      </w:r>
    </w:p>
  </w:footnote>
  <w:footnote w:type="continuationSeparator" w:id="0">
    <w:p w:rsidR="00EB68F9" w:rsidRDefault="00EB68F9" w:rsidP="00D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C8" w:rsidRDefault="002B7A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-217170</wp:posOffset>
          </wp:positionH>
          <wp:positionV relativeFrom="paragraph">
            <wp:posOffset>-309245</wp:posOffset>
          </wp:positionV>
          <wp:extent cx="6379210" cy="82931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2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D9"/>
    <w:rsid w:val="00006A46"/>
    <w:rsid w:val="000300BE"/>
    <w:rsid w:val="000636B8"/>
    <w:rsid w:val="0008244A"/>
    <w:rsid w:val="00087937"/>
    <w:rsid w:val="00116CEA"/>
    <w:rsid w:val="00134480"/>
    <w:rsid w:val="00146749"/>
    <w:rsid w:val="001F7D9D"/>
    <w:rsid w:val="00244C1E"/>
    <w:rsid w:val="002516D9"/>
    <w:rsid w:val="002A6183"/>
    <w:rsid w:val="002B7AC8"/>
    <w:rsid w:val="003A1420"/>
    <w:rsid w:val="00407288"/>
    <w:rsid w:val="004C1529"/>
    <w:rsid w:val="00524AF2"/>
    <w:rsid w:val="00586CF0"/>
    <w:rsid w:val="0062015B"/>
    <w:rsid w:val="00631543"/>
    <w:rsid w:val="0065732F"/>
    <w:rsid w:val="006B1442"/>
    <w:rsid w:val="006C5AFC"/>
    <w:rsid w:val="006D7B8C"/>
    <w:rsid w:val="00760CBF"/>
    <w:rsid w:val="00790AB1"/>
    <w:rsid w:val="008003DF"/>
    <w:rsid w:val="00821E5B"/>
    <w:rsid w:val="008703C0"/>
    <w:rsid w:val="0087114B"/>
    <w:rsid w:val="0098765D"/>
    <w:rsid w:val="0099635B"/>
    <w:rsid w:val="00A047D5"/>
    <w:rsid w:val="00A80C8C"/>
    <w:rsid w:val="00A86F24"/>
    <w:rsid w:val="00A97E1A"/>
    <w:rsid w:val="00AC56B7"/>
    <w:rsid w:val="00B31667"/>
    <w:rsid w:val="00B45D91"/>
    <w:rsid w:val="00B5114A"/>
    <w:rsid w:val="00B62A5C"/>
    <w:rsid w:val="00B642D8"/>
    <w:rsid w:val="00BA5A9E"/>
    <w:rsid w:val="00BE6DA0"/>
    <w:rsid w:val="00D541FC"/>
    <w:rsid w:val="00D96CA3"/>
    <w:rsid w:val="00DA2A88"/>
    <w:rsid w:val="00DE16EA"/>
    <w:rsid w:val="00DE2DDD"/>
    <w:rsid w:val="00E10791"/>
    <w:rsid w:val="00E16E4E"/>
    <w:rsid w:val="00E346EB"/>
    <w:rsid w:val="00E659D2"/>
    <w:rsid w:val="00E767C1"/>
    <w:rsid w:val="00EB55A0"/>
    <w:rsid w:val="00EB68F9"/>
    <w:rsid w:val="00F40B75"/>
    <w:rsid w:val="00F46411"/>
    <w:rsid w:val="00F92C68"/>
    <w:rsid w:val="00F96051"/>
    <w:rsid w:val="00F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A8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1FC"/>
  </w:style>
  <w:style w:type="paragraph" w:styleId="Stopka">
    <w:name w:val="footer"/>
    <w:basedOn w:val="Normalny"/>
    <w:link w:val="StopkaZnak"/>
    <w:uiPriority w:val="99"/>
    <w:unhideWhenUsed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1FC"/>
  </w:style>
  <w:style w:type="character" w:styleId="Pogrubienie">
    <w:name w:val="Strong"/>
    <w:uiPriority w:val="22"/>
    <w:qFormat/>
    <w:rsid w:val="00DA2A88"/>
    <w:rPr>
      <w:b/>
      <w:bCs/>
    </w:rPr>
  </w:style>
  <w:style w:type="character" w:styleId="Hipercze">
    <w:name w:val="Hyperlink"/>
    <w:uiPriority w:val="99"/>
    <w:semiHidden/>
    <w:unhideWhenUsed/>
    <w:rsid w:val="00DA2A88"/>
    <w:rPr>
      <w:color w:val="0000FF"/>
      <w:u w:val="single"/>
    </w:rPr>
  </w:style>
  <w:style w:type="character" w:customStyle="1" w:styleId="NormalnyzwciciemakapitowymZnak">
    <w:name w:val="Normalny z wcięciem akapitowym Znak"/>
    <w:link w:val="Normalnyzwciciemakapitowym"/>
    <w:uiPriority w:val="99"/>
    <w:locked/>
    <w:rsid w:val="00DA2A88"/>
    <w:rPr>
      <w:rFonts w:cs="Calibri"/>
    </w:rPr>
  </w:style>
  <w:style w:type="paragraph" w:customStyle="1" w:styleId="Normalnyzwciciemakapitowym">
    <w:name w:val="Normalny z wcięciem akapitowym"/>
    <w:basedOn w:val="Normalny"/>
    <w:link w:val="NormalnyzwciciemakapitowymZnak"/>
    <w:uiPriority w:val="99"/>
    <w:rsid w:val="00DA2A88"/>
    <w:pPr>
      <w:suppressAutoHyphens/>
      <w:spacing w:after="200" w:line="276" w:lineRule="auto"/>
      <w:ind w:firstLine="340"/>
      <w:jc w:val="both"/>
    </w:pPr>
    <w:rPr>
      <w:rFonts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642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A8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1FC"/>
  </w:style>
  <w:style w:type="paragraph" w:styleId="Stopka">
    <w:name w:val="footer"/>
    <w:basedOn w:val="Normalny"/>
    <w:link w:val="StopkaZnak"/>
    <w:uiPriority w:val="99"/>
    <w:unhideWhenUsed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1FC"/>
  </w:style>
  <w:style w:type="character" w:styleId="Pogrubienie">
    <w:name w:val="Strong"/>
    <w:uiPriority w:val="22"/>
    <w:qFormat/>
    <w:rsid w:val="00DA2A88"/>
    <w:rPr>
      <w:b/>
      <w:bCs/>
    </w:rPr>
  </w:style>
  <w:style w:type="character" w:styleId="Hipercze">
    <w:name w:val="Hyperlink"/>
    <w:uiPriority w:val="99"/>
    <w:semiHidden/>
    <w:unhideWhenUsed/>
    <w:rsid w:val="00DA2A88"/>
    <w:rPr>
      <w:color w:val="0000FF"/>
      <w:u w:val="single"/>
    </w:rPr>
  </w:style>
  <w:style w:type="character" w:customStyle="1" w:styleId="NormalnyzwciciemakapitowymZnak">
    <w:name w:val="Normalny z wcięciem akapitowym Znak"/>
    <w:link w:val="Normalnyzwciciemakapitowym"/>
    <w:uiPriority w:val="99"/>
    <w:locked/>
    <w:rsid w:val="00DA2A88"/>
    <w:rPr>
      <w:rFonts w:cs="Calibri"/>
    </w:rPr>
  </w:style>
  <w:style w:type="paragraph" w:customStyle="1" w:styleId="Normalnyzwciciemakapitowym">
    <w:name w:val="Normalny z wcięciem akapitowym"/>
    <w:basedOn w:val="Normalny"/>
    <w:link w:val="NormalnyzwciciemakapitowymZnak"/>
    <w:uiPriority w:val="99"/>
    <w:rsid w:val="00DA2A88"/>
    <w:pPr>
      <w:suppressAutoHyphens/>
      <w:spacing w:after="200" w:line="276" w:lineRule="auto"/>
      <w:ind w:firstLine="340"/>
      <w:jc w:val="both"/>
    </w:pPr>
    <w:rPr>
      <w:rFonts w:cs="Calibri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642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daab\AppData\Local\Microsoft\Windows\INetCache\Content.Outlook\13J4RFDG\Zaproszenie%20DEBATA%205.%2022.04.2021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DA7E-ADEA-4722-9B02-75D32A97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Zaproszenie DEBATA 5. 22.04.2021 (002)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Links>
    <vt:vector size="6" baseType="variant">
      <vt:variant>
        <vt:i4>5111836</vt:i4>
      </vt:variant>
      <vt:variant>
        <vt:i4>0</vt:i4>
      </vt:variant>
      <vt:variant>
        <vt:i4>0</vt:i4>
      </vt:variant>
      <vt:variant>
        <vt:i4>5</vt:i4>
      </vt:variant>
      <vt:variant>
        <vt:lpwstr>https://debaty.ipiss.com.pl/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2021-09-20T07:48:00Z</dcterms:created>
  <dcterms:modified xsi:type="dcterms:W3CDTF">2021-09-20T07:48:00Z</dcterms:modified>
</cp:coreProperties>
</file>